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050B" w14:textId="77777777" w:rsidR="00255182" w:rsidRPr="00D71978" w:rsidRDefault="00255182" w:rsidP="00A85932">
      <w:pPr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p w14:paraId="4CBF1651" w14:textId="68762DAD" w:rsidR="00694B2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20"/>
        </w:rPr>
      </w:pPr>
      <w:bookmarkStart w:id="0" w:name="_Hlk113642163"/>
      <w:r w:rsidRPr="00D71978">
        <w:rPr>
          <w:rFonts w:asciiTheme="majorHAnsi" w:hAnsiTheme="majorHAnsi" w:cstheme="majorHAnsi"/>
          <w:b/>
          <w:color w:val="000000" w:themeColor="text1"/>
          <w:sz w:val="40"/>
          <w:szCs w:val="20"/>
        </w:rPr>
        <w:t xml:space="preserve">HOW TO </w:t>
      </w:r>
      <w:r w:rsidR="003709ED">
        <w:rPr>
          <w:rFonts w:asciiTheme="majorHAnsi" w:hAnsiTheme="majorHAnsi" w:cstheme="majorHAnsi"/>
          <w:b/>
          <w:color w:val="000000" w:themeColor="text1"/>
          <w:sz w:val="40"/>
          <w:szCs w:val="20"/>
        </w:rPr>
        <w:t>DEFINE YOUR OBJECTIVES</w:t>
      </w:r>
    </w:p>
    <w:p w14:paraId="1D911DCE" w14:textId="77777777" w:rsidR="003E01C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</w:p>
    <w:p w14:paraId="79EE4A0C" w14:textId="46DDD2C8" w:rsidR="009B5A4C" w:rsidRPr="00D71978" w:rsidRDefault="001364EF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Step 1: </w:t>
      </w:r>
      <w:r w:rsidR="0073727E">
        <w:rPr>
          <w:rFonts w:asciiTheme="majorHAnsi" w:hAnsiTheme="majorHAnsi" w:cstheme="majorHAnsi"/>
          <w:b/>
          <w:color w:val="000000" w:themeColor="text1"/>
          <w:sz w:val="32"/>
        </w:rPr>
        <w:t xml:space="preserve">Define the Aim / </w:t>
      </w:r>
      <w:proofErr w:type="spellStart"/>
      <w:r w:rsidR="0073727E">
        <w:rPr>
          <w:rFonts w:asciiTheme="majorHAnsi" w:hAnsiTheme="majorHAnsi" w:cstheme="majorHAnsi"/>
          <w:b/>
          <w:color w:val="000000" w:themeColor="text1"/>
          <w:sz w:val="32"/>
        </w:rPr>
        <w:t>Goal</w:t>
      </w:r>
      <w:proofErr w:type="spellEnd"/>
    </w:p>
    <w:p w14:paraId="36CC52A1" w14:textId="77777777" w:rsidR="009B5A4C" w:rsidRPr="00D71978" w:rsidRDefault="009B5A4C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0"/>
        <w:gridCol w:w="5816"/>
      </w:tblGrid>
      <w:tr w:rsidR="003E3527" w:rsidRPr="00D71978" w14:paraId="0D8A7849" w14:textId="227B42DA" w:rsidTr="008A5148">
        <w:tc>
          <w:tcPr>
            <w:tcW w:w="3960" w:type="dxa"/>
            <w:tcBorders>
              <w:bottom w:val="single" w:sz="4" w:space="0" w:color="auto"/>
            </w:tcBorders>
          </w:tcPr>
          <w:p w14:paraId="3CF053D3" w14:textId="2FF8089D" w:rsidR="003E3527" w:rsidRPr="00D71978" w:rsidRDefault="00903E15" w:rsidP="00BD409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AIM / </w:t>
            </w:r>
            <w:r w:rsidR="0073727E">
              <w:rPr>
                <w:rFonts w:asciiTheme="majorHAnsi" w:hAnsiTheme="majorHAnsi" w:cstheme="majorHAnsi"/>
                <w:b/>
                <w:bCs/>
              </w:rPr>
              <w:t>GOAL</w:t>
            </w:r>
          </w:p>
          <w:p w14:paraId="52CDB24A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DBD2D94" w14:textId="550933D6" w:rsidR="00F66E27" w:rsidRPr="00D71978" w:rsidRDefault="00F66E27" w:rsidP="008A5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6DC05FA3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5238CE0C" w14:textId="7D936F9E" w:rsidR="00BD4097" w:rsidRPr="00D71978" w:rsidRDefault="00BD4097" w:rsidP="009C573C">
      <w:pPr>
        <w:rPr>
          <w:rFonts w:asciiTheme="majorHAnsi" w:hAnsiTheme="majorHAnsi" w:cstheme="majorHAnsi"/>
        </w:rPr>
      </w:pPr>
    </w:p>
    <w:p w14:paraId="1C2DEF98" w14:textId="142E83A7" w:rsidR="009B5A4C" w:rsidRPr="00D71978" w:rsidRDefault="009B5A4C">
      <w:pPr>
        <w:rPr>
          <w:rFonts w:asciiTheme="majorHAnsi" w:hAnsiTheme="majorHAnsi" w:cstheme="majorHAnsi"/>
        </w:rPr>
      </w:pPr>
    </w:p>
    <w:p w14:paraId="577D5B7C" w14:textId="7F2B7843" w:rsidR="009B5A4C" w:rsidRDefault="009B5A4C">
      <w:pPr>
        <w:rPr>
          <w:rFonts w:asciiTheme="majorHAnsi" w:hAnsiTheme="majorHAnsi" w:cstheme="majorHAnsi"/>
        </w:rPr>
      </w:pPr>
    </w:p>
    <w:p w14:paraId="53D2C3A5" w14:textId="1EB9DD6C" w:rsidR="008A5148" w:rsidRPr="00D71978" w:rsidRDefault="008A5148" w:rsidP="008A5148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Step </w:t>
      </w:r>
      <w:r w:rsidR="00A5336D">
        <w:rPr>
          <w:rFonts w:asciiTheme="majorHAnsi" w:hAnsiTheme="majorHAnsi" w:cstheme="majorHAnsi"/>
          <w:b/>
          <w:color w:val="000000" w:themeColor="text1"/>
          <w:sz w:val="32"/>
        </w:rPr>
        <w:t>2</w:t>
      </w: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r>
        <w:rPr>
          <w:rFonts w:asciiTheme="majorHAnsi" w:hAnsiTheme="majorHAnsi" w:cstheme="majorHAnsi"/>
          <w:b/>
          <w:color w:val="000000" w:themeColor="text1"/>
          <w:sz w:val="32"/>
        </w:rPr>
        <w:t xml:space="preserve">Define the </w:t>
      </w:r>
      <w:proofErr w:type="spellStart"/>
      <w:r w:rsidR="00A5336D">
        <w:rPr>
          <w:rFonts w:asciiTheme="majorHAnsi" w:hAnsiTheme="majorHAnsi" w:cstheme="majorHAnsi"/>
          <w:b/>
          <w:color w:val="000000" w:themeColor="text1"/>
          <w:sz w:val="32"/>
        </w:rPr>
        <w:t>Primary</w:t>
      </w:r>
      <w:proofErr w:type="spellEnd"/>
      <w:r w:rsidR="00A5336D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A5336D">
        <w:rPr>
          <w:rFonts w:asciiTheme="majorHAnsi" w:hAnsiTheme="majorHAnsi" w:cstheme="majorHAnsi"/>
          <w:b/>
          <w:color w:val="000000" w:themeColor="text1"/>
          <w:sz w:val="32"/>
        </w:rPr>
        <w:t>Objectives</w:t>
      </w:r>
      <w:proofErr w:type="spellEnd"/>
    </w:p>
    <w:p w14:paraId="57A87485" w14:textId="77777777" w:rsidR="008A5148" w:rsidRPr="00D71978" w:rsidRDefault="008A5148" w:rsidP="008A5148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0"/>
        <w:gridCol w:w="5816"/>
      </w:tblGrid>
      <w:tr w:rsidR="008A5148" w:rsidRPr="00D71978" w14:paraId="40D613E4" w14:textId="77777777" w:rsidTr="006C6E8A">
        <w:tc>
          <w:tcPr>
            <w:tcW w:w="3960" w:type="dxa"/>
          </w:tcPr>
          <w:p w14:paraId="748AFB83" w14:textId="01EFE95D" w:rsidR="008A5148" w:rsidRPr="00D71978" w:rsidRDefault="006C6E8A" w:rsidP="00EA57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#1</w:t>
            </w:r>
          </w:p>
          <w:p w14:paraId="12DFD1B2" w14:textId="77777777" w:rsidR="008A5148" w:rsidRPr="00D71978" w:rsidRDefault="008A5148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F7C4BF1" w14:textId="77777777" w:rsidR="008A5148" w:rsidRPr="00D71978" w:rsidRDefault="008A5148" w:rsidP="00EA5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6" w:type="dxa"/>
          </w:tcPr>
          <w:p w14:paraId="4E7A31D2" w14:textId="77777777" w:rsidR="008A5148" w:rsidRPr="00D71978" w:rsidRDefault="008A5148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C6E8A" w:rsidRPr="00D71978" w14:paraId="2F153065" w14:textId="77777777" w:rsidTr="00EA57C6">
        <w:tc>
          <w:tcPr>
            <w:tcW w:w="3960" w:type="dxa"/>
            <w:tcBorders>
              <w:bottom w:val="single" w:sz="4" w:space="0" w:color="auto"/>
            </w:tcBorders>
          </w:tcPr>
          <w:p w14:paraId="4113E380" w14:textId="4D06A765" w:rsidR="006C6E8A" w:rsidRPr="00D71978" w:rsidRDefault="006C6E8A" w:rsidP="006C6E8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330B81F6" w14:textId="77777777" w:rsidR="006C6E8A" w:rsidRPr="00D71978" w:rsidRDefault="006C6E8A" w:rsidP="006C6E8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7DB8C01" w14:textId="77777777" w:rsidR="006C6E8A" w:rsidRDefault="006C6E8A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2C96C520" w14:textId="77777777" w:rsidR="006C6E8A" w:rsidRPr="00D71978" w:rsidRDefault="006C6E8A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C6E8A" w:rsidRPr="00D71978" w14:paraId="44ACD45B" w14:textId="77777777" w:rsidTr="00EA57C6">
        <w:tc>
          <w:tcPr>
            <w:tcW w:w="3960" w:type="dxa"/>
            <w:tcBorders>
              <w:bottom w:val="single" w:sz="4" w:space="0" w:color="auto"/>
            </w:tcBorders>
          </w:tcPr>
          <w:p w14:paraId="1350B7A5" w14:textId="5EA9AD10" w:rsidR="006C6E8A" w:rsidRPr="00D71978" w:rsidRDefault="006C6E8A" w:rsidP="006C6E8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1AA1E247" w14:textId="77777777" w:rsidR="006C6E8A" w:rsidRDefault="006C6E8A" w:rsidP="006C6E8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EED057A" w14:textId="41A5EBAC" w:rsidR="006C6E8A" w:rsidRPr="00D71978" w:rsidRDefault="006C6E8A" w:rsidP="006C6E8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add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more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if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necessary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3E2B554C" w14:textId="77777777" w:rsidR="006C6E8A" w:rsidRDefault="006C6E8A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1F741DED" w14:textId="77777777" w:rsidR="006C6E8A" w:rsidRPr="00D71978" w:rsidRDefault="006C6E8A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FC5DA0E" w14:textId="77777777" w:rsidR="008A5148" w:rsidRPr="00D71978" w:rsidRDefault="008A5148" w:rsidP="008A5148">
      <w:pPr>
        <w:rPr>
          <w:rFonts w:asciiTheme="majorHAnsi" w:hAnsiTheme="majorHAnsi" w:cstheme="majorHAnsi"/>
        </w:rPr>
      </w:pPr>
    </w:p>
    <w:p w14:paraId="144B4F30" w14:textId="77777777" w:rsidR="008A5148" w:rsidRDefault="008A5148" w:rsidP="008A5148">
      <w:pPr>
        <w:rPr>
          <w:rFonts w:asciiTheme="majorHAnsi" w:hAnsiTheme="majorHAnsi" w:cstheme="majorHAnsi"/>
        </w:rPr>
      </w:pPr>
    </w:p>
    <w:p w14:paraId="4E9C9173" w14:textId="77777777" w:rsidR="003C4E29" w:rsidRPr="00D71978" w:rsidRDefault="003C4E29" w:rsidP="008A5148">
      <w:pPr>
        <w:rPr>
          <w:rFonts w:asciiTheme="majorHAnsi" w:hAnsiTheme="majorHAnsi" w:cstheme="majorHAnsi"/>
        </w:rPr>
      </w:pPr>
    </w:p>
    <w:p w14:paraId="118CC209" w14:textId="6DCC3F9A" w:rsidR="000045A3" w:rsidRPr="00D71978" w:rsidRDefault="000045A3" w:rsidP="000045A3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Step </w:t>
      </w:r>
      <w:r>
        <w:rPr>
          <w:rFonts w:asciiTheme="majorHAnsi" w:hAnsiTheme="majorHAnsi" w:cstheme="majorHAnsi"/>
          <w:b/>
          <w:color w:val="000000" w:themeColor="text1"/>
          <w:sz w:val="32"/>
        </w:rPr>
        <w:t>3</w:t>
      </w: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proofErr w:type="spellStart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>Assess</w:t>
      </w:r>
      <w:proofErr w:type="spellEnd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>Alignment</w:t>
      </w:r>
      <w:proofErr w:type="spellEnd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>between</w:t>
      </w:r>
      <w:proofErr w:type="spellEnd"/>
      <w:r w:rsidR="00903E15">
        <w:rPr>
          <w:rFonts w:asciiTheme="majorHAnsi" w:hAnsiTheme="majorHAnsi" w:cstheme="majorHAnsi"/>
          <w:b/>
          <w:color w:val="000000" w:themeColor="text1"/>
          <w:sz w:val="32"/>
        </w:rPr>
        <w:t xml:space="preserve"> the Aim /</w:t>
      </w:r>
      <w:r w:rsidR="003C4E29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>Goal</w:t>
      </w:r>
      <w:proofErr w:type="spellEnd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>and</w:t>
      </w:r>
      <w:proofErr w:type="spellEnd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>Primary</w:t>
      </w:r>
      <w:proofErr w:type="spellEnd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3C4E29">
        <w:rPr>
          <w:rFonts w:asciiTheme="majorHAnsi" w:hAnsiTheme="majorHAnsi" w:cstheme="majorHAnsi"/>
          <w:b/>
          <w:color w:val="000000" w:themeColor="text1"/>
          <w:sz w:val="32"/>
        </w:rPr>
        <w:t>Objectives</w:t>
      </w:r>
      <w:proofErr w:type="spellEnd"/>
    </w:p>
    <w:p w14:paraId="5FFC8C70" w14:textId="77777777" w:rsidR="000045A3" w:rsidRPr="00D71978" w:rsidRDefault="000045A3" w:rsidP="000045A3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845"/>
        <w:gridCol w:w="3259"/>
        <w:gridCol w:w="3259"/>
      </w:tblGrid>
      <w:tr w:rsidR="000045A3" w:rsidRPr="00D71978" w14:paraId="2E8D3E9C" w14:textId="77777777" w:rsidTr="000045A3">
        <w:tc>
          <w:tcPr>
            <w:tcW w:w="1413" w:type="dxa"/>
            <w:tcBorders>
              <w:bottom w:val="single" w:sz="4" w:space="0" w:color="auto"/>
            </w:tcBorders>
          </w:tcPr>
          <w:p w14:paraId="76A4953A" w14:textId="4CF65732" w:rsidR="000045A3" w:rsidRPr="00D71978" w:rsidRDefault="00903E15" w:rsidP="00EA57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AIM / </w:t>
            </w:r>
            <w:r w:rsidR="000045A3">
              <w:rPr>
                <w:rFonts w:asciiTheme="majorHAnsi" w:hAnsiTheme="majorHAnsi" w:cstheme="majorHAnsi"/>
                <w:b/>
                <w:bCs/>
              </w:rPr>
              <w:t>GOAL</w:t>
            </w:r>
          </w:p>
          <w:p w14:paraId="22FDCB88" w14:textId="77777777" w:rsidR="000045A3" w:rsidRPr="00D71978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D75E4D0" w14:textId="77777777" w:rsidR="000045A3" w:rsidRPr="00D71978" w:rsidRDefault="000045A3" w:rsidP="00EA57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133FE1CB" w14:textId="77777777" w:rsidR="000045A3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5F1A4A2" w14:textId="77777777" w:rsidR="000045A3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0B72698" w14:textId="77777777" w:rsidR="000045A3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964610" w14:textId="77777777" w:rsidR="000045A3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B6A4BB9" w14:textId="77777777" w:rsidR="000045A3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ED7F98C" w14:textId="77777777" w:rsidR="000045A3" w:rsidRPr="00D71978" w:rsidRDefault="000045A3" w:rsidP="00EA57C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045A3" w14:paraId="43F8AAE2" w14:textId="77777777" w:rsidTr="000045A3">
        <w:tc>
          <w:tcPr>
            <w:tcW w:w="3258" w:type="dxa"/>
            <w:gridSpan w:val="2"/>
          </w:tcPr>
          <w:p w14:paraId="616D384F" w14:textId="77777777" w:rsidR="000045A3" w:rsidRPr="00D71978" w:rsidRDefault="000045A3" w:rsidP="000045A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#1</w:t>
            </w:r>
          </w:p>
          <w:p w14:paraId="53C9D8C1" w14:textId="77777777" w:rsidR="000045A3" w:rsidRDefault="000045A3">
            <w:pPr>
              <w:rPr>
                <w:rFonts w:asciiTheme="majorHAnsi" w:hAnsiTheme="majorHAnsi" w:cstheme="majorHAnsi"/>
              </w:rPr>
            </w:pPr>
          </w:p>
          <w:p w14:paraId="257CC98F" w14:textId="77777777" w:rsidR="000045A3" w:rsidRDefault="000045A3">
            <w:pPr>
              <w:rPr>
                <w:rFonts w:asciiTheme="majorHAnsi" w:hAnsiTheme="majorHAnsi" w:cstheme="majorHAnsi"/>
              </w:rPr>
            </w:pPr>
          </w:p>
          <w:p w14:paraId="32E22E80" w14:textId="77777777" w:rsidR="000045A3" w:rsidRDefault="000045A3">
            <w:pPr>
              <w:rPr>
                <w:rFonts w:asciiTheme="majorHAnsi" w:hAnsiTheme="majorHAnsi" w:cstheme="majorHAnsi"/>
              </w:rPr>
            </w:pPr>
          </w:p>
          <w:p w14:paraId="677EE125" w14:textId="77777777" w:rsidR="000045A3" w:rsidRDefault="000045A3">
            <w:pPr>
              <w:rPr>
                <w:rFonts w:asciiTheme="majorHAnsi" w:hAnsiTheme="majorHAnsi" w:cstheme="majorHAnsi"/>
              </w:rPr>
            </w:pPr>
          </w:p>
          <w:p w14:paraId="41F801F6" w14:textId="77777777" w:rsidR="00903E15" w:rsidRDefault="00903E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9" w:type="dxa"/>
          </w:tcPr>
          <w:p w14:paraId="5043CD8E" w14:textId="3E39BE68" w:rsidR="000045A3" w:rsidRPr="00D71978" w:rsidRDefault="000045A3" w:rsidP="000045A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62701B79" w14:textId="77777777" w:rsidR="000045A3" w:rsidRDefault="00004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9" w:type="dxa"/>
          </w:tcPr>
          <w:p w14:paraId="01DADA63" w14:textId="6884297B" w:rsidR="000045A3" w:rsidRDefault="000045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PRIMARY OBJECTIVE #?</w:t>
            </w:r>
          </w:p>
        </w:tc>
      </w:tr>
    </w:tbl>
    <w:p w14:paraId="7D3ADC2A" w14:textId="77777777" w:rsidR="000045A3" w:rsidRPr="00D71978" w:rsidRDefault="000045A3">
      <w:pPr>
        <w:rPr>
          <w:rFonts w:asciiTheme="majorHAnsi" w:hAnsiTheme="majorHAnsi" w:cstheme="majorHAnsi"/>
        </w:rPr>
      </w:pPr>
    </w:p>
    <w:p w14:paraId="626D134E" w14:textId="04A350D6" w:rsidR="009B5A4C" w:rsidRPr="00D71978" w:rsidRDefault="00903E15" w:rsidP="00903E15">
      <w:pPr>
        <w:rPr>
          <w:rFonts w:asciiTheme="majorHAnsi" w:hAnsiTheme="majorHAnsi" w:cstheme="majorHAnsi"/>
        </w:rPr>
      </w:pPr>
      <w:r w:rsidRPr="00D71978">
        <w:rPr>
          <w:rFonts w:asciiTheme="majorHAnsi" w:hAnsiTheme="majorHAnsi" w:cstheme="majorHAnsi"/>
        </w:rPr>
        <w:t xml:space="preserve"> </w:t>
      </w:r>
    </w:p>
    <w:p w14:paraId="61635C95" w14:textId="66170C19" w:rsidR="00BC5268" w:rsidRPr="00D71978" w:rsidRDefault="00BC5268" w:rsidP="009C573C">
      <w:pPr>
        <w:rPr>
          <w:rFonts w:asciiTheme="majorHAnsi" w:hAnsiTheme="majorHAnsi" w:cstheme="majorHAnsi"/>
        </w:rPr>
      </w:pPr>
    </w:p>
    <w:sectPr w:rsidR="00BC5268" w:rsidRPr="00D71978" w:rsidSect="00BC5268">
      <w:headerReference w:type="default" r:id="rId11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B24F" w14:textId="77777777" w:rsidR="00677883" w:rsidRDefault="00677883">
      <w:r>
        <w:separator/>
      </w:r>
    </w:p>
  </w:endnote>
  <w:endnote w:type="continuationSeparator" w:id="0">
    <w:p w14:paraId="10D43B10" w14:textId="77777777" w:rsidR="00677883" w:rsidRDefault="0067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6DBB" w14:textId="77777777" w:rsidR="00677883" w:rsidRDefault="00677883">
      <w:r>
        <w:separator/>
      </w:r>
    </w:p>
  </w:footnote>
  <w:footnote w:type="continuationSeparator" w:id="0">
    <w:p w14:paraId="6ECF74C8" w14:textId="77777777" w:rsidR="00677883" w:rsidRDefault="0067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87"/>
    </w:tblGrid>
    <w:tr w:rsidR="00C645A1" w14:paraId="2A7503A3" w14:textId="77777777" w:rsidTr="00171DF1">
      <w:tc>
        <w:tcPr>
          <w:tcW w:w="2694" w:type="dxa"/>
        </w:tcPr>
        <w:p w14:paraId="15F23331" w14:textId="77777777" w:rsidR="00C645A1" w:rsidRPr="00052903" w:rsidRDefault="00C645A1" w:rsidP="00C645A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194600" wp14:editId="2FDDAEE8">
                <wp:extent cx="1557867" cy="744666"/>
                <wp:effectExtent l="0" t="0" r="4445" b="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849" cy="745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ACCF521" w14:textId="53CA0D4C" w:rsidR="00E73AA0" w:rsidRPr="00171DF1" w:rsidRDefault="00E73AA0" w:rsidP="004B53CA">
          <w:pPr>
            <w:rPr>
              <w:rFonts w:asciiTheme="majorHAnsi" w:hAnsiTheme="majorHAnsi" w:cstheme="majorHAnsi"/>
              <w:b/>
              <w:sz w:val="36"/>
              <w:szCs w:val="36"/>
            </w:rPr>
          </w:pP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MIRS</w:t>
          </w:r>
          <w:r w:rsidR="00426B3D"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: </w:t>
          </w: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Research </w:t>
          </w:r>
          <w:proofErr w:type="spellStart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Methods</w:t>
          </w:r>
          <w:proofErr w:type="spellEnd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 &amp; Masters Project </w:t>
          </w:r>
        </w:p>
        <w:p w14:paraId="4109A7BE" w14:textId="6C318533" w:rsidR="00C645A1" w:rsidRPr="00052903" w:rsidRDefault="00E73AA0" w:rsidP="004B53CA">
          <w:pPr>
            <w:rPr>
              <w:b/>
              <w:color w:val="595959" w:themeColor="text1" w:themeTint="A6"/>
            </w:rPr>
          </w:pP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Dept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.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of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 Social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Sciences</w:t>
          </w:r>
          <w:proofErr w:type="spellEnd"/>
        </w:p>
      </w:tc>
    </w:tr>
  </w:tbl>
  <w:p w14:paraId="6FCBAE98" w14:textId="77777777" w:rsidR="00C645A1" w:rsidRDefault="00C6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9784">
    <w:abstractNumId w:val="0"/>
  </w:num>
  <w:num w:numId="2" w16cid:durableId="2116515385">
    <w:abstractNumId w:val="20"/>
  </w:num>
  <w:num w:numId="3" w16cid:durableId="252204125">
    <w:abstractNumId w:val="32"/>
  </w:num>
  <w:num w:numId="4" w16cid:durableId="1994750118">
    <w:abstractNumId w:val="22"/>
  </w:num>
  <w:num w:numId="5" w16cid:durableId="116459720">
    <w:abstractNumId w:val="37"/>
  </w:num>
  <w:num w:numId="6" w16cid:durableId="704326495">
    <w:abstractNumId w:val="24"/>
  </w:num>
  <w:num w:numId="7" w16cid:durableId="396366252">
    <w:abstractNumId w:val="21"/>
  </w:num>
  <w:num w:numId="8" w16cid:durableId="1958171837">
    <w:abstractNumId w:val="11"/>
  </w:num>
  <w:num w:numId="9" w16cid:durableId="2099593019">
    <w:abstractNumId w:val="1"/>
  </w:num>
  <w:num w:numId="10" w16cid:durableId="1369180260">
    <w:abstractNumId w:val="5"/>
  </w:num>
  <w:num w:numId="11" w16cid:durableId="310524376">
    <w:abstractNumId w:val="16"/>
  </w:num>
  <w:num w:numId="12" w16cid:durableId="1012563107">
    <w:abstractNumId w:val="19"/>
  </w:num>
  <w:num w:numId="13" w16cid:durableId="252056206">
    <w:abstractNumId w:val="31"/>
  </w:num>
  <w:num w:numId="14" w16cid:durableId="605576404">
    <w:abstractNumId w:val="10"/>
  </w:num>
  <w:num w:numId="15" w16cid:durableId="54399871">
    <w:abstractNumId w:val="14"/>
  </w:num>
  <w:num w:numId="16" w16cid:durableId="1122764757">
    <w:abstractNumId w:val="25"/>
  </w:num>
  <w:num w:numId="17" w16cid:durableId="642537888">
    <w:abstractNumId w:val="26"/>
  </w:num>
  <w:num w:numId="18" w16cid:durableId="438063986">
    <w:abstractNumId w:val="36"/>
  </w:num>
  <w:num w:numId="19" w16cid:durableId="1848714213">
    <w:abstractNumId w:val="28"/>
  </w:num>
  <w:num w:numId="20" w16cid:durableId="408426992">
    <w:abstractNumId w:val="18"/>
  </w:num>
  <w:num w:numId="21" w16cid:durableId="92209999">
    <w:abstractNumId w:val="13"/>
  </w:num>
  <w:num w:numId="22" w16cid:durableId="838815085">
    <w:abstractNumId w:val="15"/>
  </w:num>
  <w:num w:numId="23" w16cid:durableId="1861510333">
    <w:abstractNumId w:val="12"/>
  </w:num>
  <w:num w:numId="24" w16cid:durableId="1463157238">
    <w:abstractNumId w:val="8"/>
  </w:num>
  <w:num w:numId="25" w16cid:durableId="1188561489">
    <w:abstractNumId w:val="29"/>
  </w:num>
  <w:num w:numId="26" w16cid:durableId="235092967">
    <w:abstractNumId w:val="38"/>
  </w:num>
  <w:num w:numId="27" w16cid:durableId="1030061767">
    <w:abstractNumId w:val="35"/>
  </w:num>
  <w:num w:numId="28" w16cid:durableId="1026951395">
    <w:abstractNumId w:val="4"/>
  </w:num>
  <w:num w:numId="29" w16cid:durableId="574632451">
    <w:abstractNumId w:val="33"/>
  </w:num>
  <w:num w:numId="30" w16cid:durableId="783232654">
    <w:abstractNumId w:val="40"/>
  </w:num>
  <w:num w:numId="31" w16cid:durableId="756292388">
    <w:abstractNumId w:val="6"/>
  </w:num>
  <w:num w:numId="32" w16cid:durableId="1408334023">
    <w:abstractNumId w:val="30"/>
  </w:num>
  <w:num w:numId="33" w16cid:durableId="1505321698">
    <w:abstractNumId w:val="17"/>
  </w:num>
  <w:num w:numId="34" w16cid:durableId="851070616">
    <w:abstractNumId w:val="2"/>
  </w:num>
  <w:num w:numId="35" w16cid:durableId="1848518292">
    <w:abstractNumId w:val="27"/>
  </w:num>
  <w:num w:numId="36" w16cid:durableId="1003583629">
    <w:abstractNumId w:val="34"/>
  </w:num>
  <w:num w:numId="37" w16cid:durableId="1063214271">
    <w:abstractNumId w:val="7"/>
  </w:num>
  <w:num w:numId="38" w16cid:durableId="672685487">
    <w:abstractNumId w:val="39"/>
  </w:num>
  <w:num w:numId="39" w16cid:durableId="1303847037">
    <w:abstractNumId w:val="3"/>
  </w:num>
  <w:num w:numId="40" w16cid:durableId="997920960">
    <w:abstractNumId w:val="9"/>
  </w:num>
  <w:num w:numId="41" w16cid:durableId="1946039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45A3"/>
    <w:rsid w:val="00005FD5"/>
    <w:rsid w:val="000101B3"/>
    <w:rsid w:val="0001321D"/>
    <w:rsid w:val="00022983"/>
    <w:rsid w:val="0003068F"/>
    <w:rsid w:val="00030AB7"/>
    <w:rsid w:val="00032CC0"/>
    <w:rsid w:val="00042E0B"/>
    <w:rsid w:val="00044012"/>
    <w:rsid w:val="00047559"/>
    <w:rsid w:val="000524B6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04D5"/>
    <w:rsid w:val="000931AA"/>
    <w:rsid w:val="000935D4"/>
    <w:rsid w:val="000947AE"/>
    <w:rsid w:val="00095A20"/>
    <w:rsid w:val="00095E38"/>
    <w:rsid w:val="000A358B"/>
    <w:rsid w:val="000A5472"/>
    <w:rsid w:val="000A7B2F"/>
    <w:rsid w:val="000B02A7"/>
    <w:rsid w:val="000B0A6E"/>
    <w:rsid w:val="000C0E98"/>
    <w:rsid w:val="000C10DA"/>
    <w:rsid w:val="000C3DA0"/>
    <w:rsid w:val="000C6707"/>
    <w:rsid w:val="000D10BC"/>
    <w:rsid w:val="000D582A"/>
    <w:rsid w:val="000D6B7B"/>
    <w:rsid w:val="000D6DAA"/>
    <w:rsid w:val="000D7B9F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364EF"/>
    <w:rsid w:val="001418D4"/>
    <w:rsid w:val="00143A97"/>
    <w:rsid w:val="00143BA5"/>
    <w:rsid w:val="00143E56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1DF1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386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09ED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C4E29"/>
    <w:rsid w:val="003D0A1F"/>
    <w:rsid w:val="003D0A85"/>
    <w:rsid w:val="003D1671"/>
    <w:rsid w:val="003D3067"/>
    <w:rsid w:val="003D4076"/>
    <w:rsid w:val="003D59AA"/>
    <w:rsid w:val="003D5D26"/>
    <w:rsid w:val="003D6ACB"/>
    <w:rsid w:val="003D7875"/>
    <w:rsid w:val="003D7B11"/>
    <w:rsid w:val="003E01C1"/>
    <w:rsid w:val="003E1086"/>
    <w:rsid w:val="003E1B3A"/>
    <w:rsid w:val="003E3527"/>
    <w:rsid w:val="003E6D71"/>
    <w:rsid w:val="003E731A"/>
    <w:rsid w:val="003F4A1A"/>
    <w:rsid w:val="00401338"/>
    <w:rsid w:val="004018EA"/>
    <w:rsid w:val="00401EC3"/>
    <w:rsid w:val="004056A5"/>
    <w:rsid w:val="00407F18"/>
    <w:rsid w:val="0041011B"/>
    <w:rsid w:val="00415296"/>
    <w:rsid w:val="00423773"/>
    <w:rsid w:val="0042518E"/>
    <w:rsid w:val="00426B3D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45FA5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121C"/>
    <w:rsid w:val="00493599"/>
    <w:rsid w:val="00493706"/>
    <w:rsid w:val="004A1734"/>
    <w:rsid w:val="004A765B"/>
    <w:rsid w:val="004B4A33"/>
    <w:rsid w:val="004B53CA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2852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0860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77883"/>
    <w:rsid w:val="00682414"/>
    <w:rsid w:val="00684E5C"/>
    <w:rsid w:val="006858DD"/>
    <w:rsid w:val="00686E1F"/>
    <w:rsid w:val="006909E0"/>
    <w:rsid w:val="00693683"/>
    <w:rsid w:val="0069441F"/>
    <w:rsid w:val="00694B21"/>
    <w:rsid w:val="006A4A25"/>
    <w:rsid w:val="006A5F32"/>
    <w:rsid w:val="006A6592"/>
    <w:rsid w:val="006B0655"/>
    <w:rsid w:val="006B38B9"/>
    <w:rsid w:val="006B41AB"/>
    <w:rsid w:val="006B7EFE"/>
    <w:rsid w:val="006C051B"/>
    <w:rsid w:val="006C1DD1"/>
    <w:rsid w:val="006C66C9"/>
    <w:rsid w:val="006C6E8A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3727E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B1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233"/>
    <w:rsid w:val="00885CA4"/>
    <w:rsid w:val="008904A0"/>
    <w:rsid w:val="008905EB"/>
    <w:rsid w:val="00892CB1"/>
    <w:rsid w:val="00894BEF"/>
    <w:rsid w:val="00897C23"/>
    <w:rsid w:val="008A0C67"/>
    <w:rsid w:val="008A1555"/>
    <w:rsid w:val="008A170A"/>
    <w:rsid w:val="008A1BDC"/>
    <w:rsid w:val="008A32F9"/>
    <w:rsid w:val="008A4D30"/>
    <w:rsid w:val="008A5148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3E15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5D77"/>
    <w:rsid w:val="00967940"/>
    <w:rsid w:val="009730E2"/>
    <w:rsid w:val="0097316C"/>
    <w:rsid w:val="00974379"/>
    <w:rsid w:val="00975B9E"/>
    <w:rsid w:val="00981314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5A4C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6794"/>
    <w:rsid w:val="00A47FBB"/>
    <w:rsid w:val="00A50F14"/>
    <w:rsid w:val="00A5336D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876CF"/>
    <w:rsid w:val="00A9369E"/>
    <w:rsid w:val="00AA0FA9"/>
    <w:rsid w:val="00AA31B4"/>
    <w:rsid w:val="00AA504A"/>
    <w:rsid w:val="00AA7017"/>
    <w:rsid w:val="00AB0881"/>
    <w:rsid w:val="00AB2E66"/>
    <w:rsid w:val="00AB3C53"/>
    <w:rsid w:val="00AB4EB5"/>
    <w:rsid w:val="00AB781D"/>
    <w:rsid w:val="00AC35F9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268"/>
    <w:rsid w:val="00BC58DD"/>
    <w:rsid w:val="00BC6ED6"/>
    <w:rsid w:val="00BC7981"/>
    <w:rsid w:val="00BD03B4"/>
    <w:rsid w:val="00BD320F"/>
    <w:rsid w:val="00BD4097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45A1"/>
    <w:rsid w:val="00C67B2D"/>
    <w:rsid w:val="00C73E0F"/>
    <w:rsid w:val="00C76126"/>
    <w:rsid w:val="00C7680C"/>
    <w:rsid w:val="00C76FB8"/>
    <w:rsid w:val="00C777F7"/>
    <w:rsid w:val="00C779E7"/>
    <w:rsid w:val="00C802BB"/>
    <w:rsid w:val="00C80DCE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3C3C"/>
    <w:rsid w:val="00CB664C"/>
    <w:rsid w:val="00CC268E"/>
    <w:rsid w:val="00CC52AA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153CB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1978"/>
    <w:rsid w:val="00D726B1"/>
    <w:rsid w:val="00D7332A"/>
    <w:rsid w:val="00D7501E"/>
    <w:rsid w:val="00D7545E"/>
    <w:rsid w:val="00D7624B"/>
    <w:rsid w:val="00D7697D"/>
    <w:rsid w:val="00D779C0"/>
    <w:rsid w:val="00D82C0C"/>
    <w:rsid w:val="00D839FC"/>
    <w:rsid w:val="00D83D9D"/>
    <w:rsid w:val="00D85CE7"/>
    <w:rsid w:val="00D873C9"/>
    <w:rsid w:val="00D91C7D"/>
    <w:rsid w:val="00D9356D"/>
    <w:rsid w:val="00D943B8"/>
    <w:rsid w:val="00D9503D"/>
    <w:rsid w:val="00DA144E"/>
    <w:rsid w:val="00DA58A8"/>
    <w:rsid w:val="00DA5DDE"/>
    <w:rsid w:val="00DB2485"/>
    <w:rsid w:val="00DC1E62"/>
    <w:rsid w:val="00DC1F82"/>
    <w:rsid w:val="00DE5FD4"/>
    <w:rsid w:val="00DE6090"/>
    <w:rsid w:val="00DF7EE4"/>
    <w:rsid w:val="00E00772"/>
    <w:rsid w:val="00E02CE8"/>
    <w:rsid w:val="00E02D2A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3AA0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320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66E27"/>
    <w:rsid w:val="00F70D48"/>
    <w:rsid w:val="00F721CC"/>
    <w:rsid w:val="00F74726"/>
    <w:rsid w:val="00F7527D"/>
    <w:rsid w:val="00F7692E"/>
    <w:rsid w:val="00F76AF2"/>
    <w:rsid w:val="00F83ABB"/>
    <w:rsid w:val="00F8610F"/>
    <w:rsid w:val="00F879EC"/>
    <w:rsid w:val="00F91B21"/>
    <w:rsid w:val="00F92972"/>
    <w:rsid w:val="00F92D05"/>
    <w:rsid w:val="00F93061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022A"/>
    <w:rsid w:val="00FF42C9"/>
    <w:rsid w:val="00FF47E6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4A54344544E64AB5F9C85B6ECCC6BD" ma:contentTypeVersion="4" ma:contentTypeDescription="新建文档。" ma:contentTypeScope="" ma:versionID="bde9d44d492ccae99e6e71d6a8cc5df9">
  <xsd:schema xmlns:xsd="http://www.w3.org/2001/XMLSchema" xmlns:xs="http://www.w3.org/2001/XMLSchema" xmlns:p="http://schemas.microsoft.com/office/2006/metadata/properties" xmlns:ns2="5ca79310-3d75-41a5-9a51-e77225541247" targetNamespace="http://schemas.microsoft.com/office/2006/metadata/properties" ma:root="true" ma:fieldsID="06f88fa5375752de68ac2dda29d1b276" ns2:_="">
    <xsd:import namespace="5ca79310-3d75-41a5-9a51-e77225541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9310-3d75-41a5-9a51-e7722554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DFFE3-2727-4042-84BD-731CE47D5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651B-E60E-4AC1-953A-06F2F5657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117BA-E732-411E-9E7D-20B04672F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4445-1524-451D-A634-95275CFE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9310-3d75-41a5-9a51-e77225541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interna.dot</Template>
  <TotalTime>8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MANUEL REIS MOREIRA</cp:lastModifiedBy>
  <cp:revision>10</cp:revision>
  <cp:lastPrinted>2022-08-31T14:33:00Z</cp:lastPrinted>
  <dcterms:created xsi:type="dcterms:W3CDTF">2025-03-03T10:46:00Z</dcterms:created>
  <dcterms:modified xsi:type="dcterms:W3CDTF">2025-03-03T10:52:00Z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0x010100564A54344544E64AB5F9C85B6ECCC6BD</vt:lpwstr>
  </property>
</Properties>
</file>